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A3E28" w14:textId="4567C68F" w:rsidR="001905F3" w:rsidRPr="00375734" w:rsidRDefault="00A015DD" w:rsidP="00A015DD">
      <w:pPr>
        <w:pStyle w:val="Rubrik1"/>
        <w:rPr>
          <w:rFonts w:ascii="Arial" w:hAnsi="Arial" w:cs="Arial"/>
          <w:sz w:val="44"/>
          <w:szCs w:val="44"/>
        </w:rPr>
      </w:pPr>
      <w:r w:rsidRPr="00375734">
        <w:rPr>
          <w:rFonts w:ascii="Arial" w:hAnsi="Arial" w:cs="Arial"/>
        </w:rPr>
        <w:t>Medlink tidrapport</w:t>
      </w:r>
    </w:p>
    <w:p w14:paraId="19FB5E0E" w14:textId="7A908C2F" w:rsidR="00A015DD" w:rsidRPr="00375734" w:rsidRDefault="00A015DD" w:rsidP="00A015DD">
      <w:pPr>
        <w:rPr>
          <w:rFonts w:ascii="Arial" w:hAnsi="Arial" w:cs="Arial"/>
          <w:b/>
          <w:bCs/>
          <w:sz w:val="22"/>
          <w:szCs w:val="22"/>
        </w:rPr>
      </w:pPr>
      <w:r w:rsidRPr="00375734">
        <w:rPr>
          <w:rFonts w:ascii="Arial" w:hAnsi="Arial" w:cs="Arial"/>
          <w:b/>
          <w:bCs/>
          <w:sz w:val="22"/>
          <w:szCs w:val="22"/>
        </w:rPr>
        <w:t xml:space="preserve">Arbetstidsrapport för </w:t>
      </w:r>
      <w:r w:rsidR="00EC2C62" w:rsidRPr="00375734">
        <w:rPr>
          <w:rFonts w:ascii="Arial" w:hAnsi="Arial" w:cs="Arial"/>
          <w:b/>
          <w:bCs/>
          <w:sz w:val="22"/>
          <w:szCs w:val="22"/>
        </w:rPr>
        <w:t>läkare</w:t>
      </w:r>
    </w:p>
    <w:p w14:paraId="02612F74" w14:textId="464749CA" w:rsidR="00A015DD" w:rsidRPr="00375734" w:rsidRDefault="00A015DD" w:rsidP="00A015DD">
      <w:pPr>
        <w:rPr>
          <w:rFonts w:ascii="Arial" w:hAnsi="Arial" w:cs="Arial"/>
        </w:rPr>
      </w:pPr>
      <w:r w:rsidRPr="00375734">
        <w:rPr>
          <w:rFonts w:ascii="Arial" w:hAnsi="Arial" w:cs="Arial"/>
        </w:rPr>
        <w:t>Arbetstidsrapporten är ett fakturaunderlag och skall lämnas till enhetschefen för attestering efter varje vecka. Inga andra timlistor än denna får användas. Rast skall vara avdragen i uppgift om arbetade timmar.</w:t>
      </w:r>
    </w:p>
    <w:p w14:paraId="37E6B575" w14:textId="28CC12A3" w:rsidR="00A015DD" w:rsidRPr="00375734" w:rsidRDefault="00A015DD" w:rsidP="00A015DD">
      <w:pPr>
        <w:rPr>
          <w:rFonts w:ascii="Arial" w:hAnsi="Arial" w:cs="Arial"/>
        </w:rPr>
      </w:pPr>
    </w:p>
    <w:p w14:paraId="37F3B57B" w14:textId="6EE066D4" w:rsidR="00A015DD" w:rsidRPr="00375734" w:rsidRDefault="00A015DD" w:rsidP="00A015DD">
      <w:pPr>
        <w:rPr>
          <w:rFonts w:ascii="Arial" w:eastAsia="Times New Roman" w:hAnsi="Arial" w:cs="Arial"/>
          <w:color w:val="000000"/>
          <w:sz w:val="22"/>
          <w:szCs w:val="22"/>
          <w:lang w:eastAsia="sv-SE"/>
        </w:rPr>
      </w:pPr>
      <w:r w:rsidRPr="00375734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Enhet/avdelning: </w:t>
      </w:r>
    </w:p>
    <w:p w14:paraId="31D5CCB3" w14:textId="18052481" w:rsidR="00A015DD" w:rsidRPr="00375734" w:rsidRDefault="00A015DD" w:rsidP="00A015DD">
      <w:pPr>
        <w:rPr>
          <w:rFonts w:ascii="Arial" w:eastAsia="Times New Roman" w:hAnsi="Arial" w:cs="Arial"/>
          <w:color w:val="000000"/>
          <w:sz w:val="22"/>
          <w:szCs w:val="22"/>
          <w:lang w:eastAsia="sv-SE"/>
        </w:rPr>
      </w:pPr>
      <w:r w:rsidRPr="00375734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Bemanningsföretag:</w:t>
      </w:r>
    </w:p>
    <w:p w14:paraId="18562F99" w14:textId="411E6A0E" w:rsidR="00A015DD" w:rsidRPr="00375734" w:rsidRDefault="00A015DD" w:rsidP="00A015DD">
      <w:pPr>
        <w:rPr>
          <w:rFonts w:ascii="Arial" w:eastAsia="Times New Roman" w:hAnsi="Arial" w:cs="Arial"/>
          <w:color w:val="000000"/>
          <w:sz w:val="22"/>
          <w:szCs w:val="22"/>
          <w:lang w:eastAsia="sv-SE"/>
        </w:rPr>
      </w:pPr>
      <w:r w:rsidRPr="00375734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Namn:</w:t>
      </w:r>
    </w:p>
    <w:p w14:paraId="46D767AA" w14:textId="14D33EEE" w:rsidR="00A015DD" w:rsidRPr="00375734" w:rsidRDefault="00A015DD" w:rsidP="00A015DD">
      <w:pPr>
        <w:rPr>
          <w:rFonts w:ascii="Arial" w:eastAsia="Times New Roman" w:hAnsi="Arial" w:cs="Arial"/>
          <w:color w:val="000000"/>
          <w:sz w:val="22"/>
          <w:szCs w:val="22"/>
          <w:lang w:eastAsia="sv-SE"/>
        </w:rPr>
      </w:pPr>
      <w:r w:rsidRPr="00375734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Personnummer:</w:t>
      </w:r>
    </w:p>
    <w:p w14:paraId="0721FD31" w14:textId="62999BFC" w:rsidR="00A015DD" w:rsidRPr="00375734" w:rsidRDefault="00A015DD" w:rsidP="00A015DD">
      <w:pPr>
        <w:rPr>
          <w:rFonts w:ascii="Arial" w:hAnsi="Arial" w:cs="Arial"/>
        </w:rPr>
      </w:pPr>
      <w:r w:rsidRPr="00375734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Månad:</w:t>
      </w:r>
    </w:p>
    <w:tbl>
      <w:tblPr>
        <w:tblpPr w:leftFromText="141" w:rightFromText="141" w:vertAnchor="text" w:horzAnchor="margin" w:tblpY="129"/>
        <w:tblW w:w="90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"/>
        <w:gridCol w:w="837"/>
        <w:gridCol w:w="979"/>
        <w:gridCol w:w="1080"/>
        <w:gridCol w:w="889"/>
        <w:gridCol w:w="1043"/>
        <w:gridCol w:w="1044"/>
        <w:gridCol w:w="948"/>
        <w:gridCol w:w="1126"/>
      </w:tblGrid>
      <w:tr w:rsidR="00AE320A" w:rsidRPr="00375734" w14:paraId="4F24B38C" w14:textId="77777777" w:rsidTr="00F5712B">
        <w:trPr>
          <w:trHeight w:val="127"/>
        </w:trPr>
        <w:tc>
          <w:tcPr>
            <w:tcW w:w="11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95CB682" w14:textId="77777777" w:rsidR="00AE320A" w:rsidRPr="00375734" w:rsidRDefault="00AE320A" w:rsidP="00D84FA0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D28BCA" w14:textId="77777777" w:rsidR="00AE320A" w:rsidRPr="00375734" w:rsidRDefault="00AE320A" w:rsidP="00D84FA0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49BA2C" w14:textId="77777777" w:rsidR="00AE320A" w:rsidRPr="00375734" w:rsidRDefault="00AE320A" w:rsidP="00D84FA0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377F224" w14:textId="77777777" w:rsidR="00AE320A" w:rsidRPr="00375734" w:rsidRDefault="00AE320A" w:rsidP="00D84FA0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50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AC56D" w14:textId="2E292044" w:rsidR="00AE320A" w:rsidRPr="00375734" w:rsidRDefault="00AE320A" w:rsidP="00D84FA0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375734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 xml:space="preserve">Antal timmar med </w:t>
            </w:r>
            <w:proofErr w:type="spellStart"/>
            <w:r w:rsidRPr="00375734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OB-ersättning</w:t>
            </w:r>
            <w:proofErr w:type="spellEnd"/>
          </w:p>
        </w:tc>
      </w:tr>
      <w:tr w:rsidR="00FF6C48" w:rsidRPr="00375734" w14:paraId="52BD67ED" w14:textId="57BA13EB" w:rsidTr="00F5712B">
        <w:trPr>
          <w:trHeight w:val="97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CB16F7" w14:textId="05335B13" w:rsidR="00FF6C48" w:rsidRPr="00375734" w:rsidRDefault="00FF6C48" w:rsidP="00D84FA0">
            <w:pPr>
              <w:jc w:val="center"/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Vecka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CEBC2" w14:textId="69D7E33B" w:rsidR="00FF6C48" w:rsidRPr="00375734" w:rsidRDefault="00FF6C48" w:rsidP="00D84FA0">
            <w:pPr>
              <w:jc w:val="center"/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Datum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D25C6" w14:textId="7417BFCE" w:rsidR="00FF6C48" w:rsidRPr="00375734" w:rsidRDefault="00FF6C48" w:rsidP="00D84FA0">
            <w:pPr>
              <w:jc w:val="center"/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Klockan från-till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0F14E5" w14:textId="02DE0BB2" w:rsidR="00FF6C48" w:rsidRPr="00375734" w:rsidRDefault="00FF6C48" w:rsidP="00D84FA0">
            <w:pPr>
              <w:jc w:val="center"/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Arbetade timmar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F66B0" w14:textId="77777777" w:rsidR="00FF6C48" w:rsidRPr="00375734" w:rsidRDefault="00FF6C48" w:rsidP="00D84FA0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375734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Dagtid</w:t>
            </w:r>
          </w:p>
          <w:p w14:paraId="74A14152" w14:textId="55915664" w:rsidR="00FF6C48" w:rsidRPr="00375734" w:rsidRDefault="00FF6C48" w:rsidP="00D84FA0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proofErr w:type="gramStart"/>
            <w:r w:rsidRPr="00375734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07-17</w:t>
            </w:r>
            <w:proofErr w:type="gramEnd"/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3E678" w14:textId="748F2A3E" w:rsidR="00FF6C48" w:rsidRPr="00375734" w:rsidRDefault="00FF6C48" w:rsidP="00D84FA0">
            <w:pPr>
              <w:jc w:val="center"/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proofErr w:type="gramStart"/>
            <w:r w:rsidRPr="00375734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Vardag kväll</w:t>
            </w:r>
            <w:proofErr w:type="gramEnd"/>
            <w:r w:rsidRPr="00375734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 xml:space="preserve"> </w:t>
            </w:r>
            <w:proofErr w:type="gramStart"/>
            <w:r w:rsidRPr="00375734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17-24</w:t>
            </w:r>
            <w:proofErr w:type="gramEnd"/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E6A37" w14:textId="259133E5" w:rsidR="00FF6C48" w:rsidRPr="00375734" w:rsidRDefault="00FF6C48" w:rsidP="00D84FA0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375734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 xml:space="preserve">Vardag natt </w:t>
            </w:r>
            <w:proofErr w:type="gramStart"/>
            <w:r w:rsidRPr="00375734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00-08</w:t>
            </w:r>
            <w:proofErr w:type="gramEnd"/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10163" w14:textId="7A995D6C" w:rsidR="00FF6C48" w:rsidRPr="00375734" w:rsidRDefault="00FF6C48" w:rsidP="00D84FA0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375734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Helg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B00E8" w14:textId="1931E87E" w:rsidR="00FF6C48" w:rsidRPr="00375734" w:rsidRDefault="00FF6C48" w:rsidP="00D84FA0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375734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Beredskap</w:t>
            </w:r>
          </w:p>
        </w:tc>
      </w:tr>
      <w:tr w:rsidR="00FF6C48" w:rsidRPr="00375734" w14:paraId="2B5ADDA4" w14:textId="7E349C2C" w:rsidTr="00F5712B">
        <w:trPr>
          <w:trHeight w:val="330"/>
        </w:trPr>
        <w:tc>
          <w:tcPr>
            <w:tcW w:w="11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48E33D" w14:textId="77777777" w:rsidR="00FF6C48" w:rsidRPr="00375734" w:rsidRDefault="00FF6C48" w:rsidP="00D84FA0">
            <w:pPr>
              <w:jc w:val="center"/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Måndag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2426377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7EEB0EF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B069F75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8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203527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3F781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33612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DEA01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4396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</w:p>
        </w:tc>
      </w:tr>
      <w:tr w:rsidR="00FF6C48" w:rsidRPr="00375734" w14:paraId="6FA8248D" w14:textId="639FF8CE" w:rsidTr="00F5712B">
        <w:trPr>
          <w:trHeight w:val="350"/>
        </w:trPr>
        <w:tc>
          <w:tcPr>
            <w:tcW w:w="11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5A4E2" w14:textId="77777777" w:rsidR="00FF6C48" w:rsidRPr="00375734" w:rsidRDefault="00FF6C48" w:rsidP="00D84FA0">
            <w:pPr>
              <w:jc w:val="center"/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Tisdag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5C356CF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1E5FB79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EED143E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8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2E6CB5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D41F5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65F3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18CB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8DF24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</w:p>
        </w:tc>
      </w:tr>
      <w:tr w:rsidR="00FF6C48" w:rsidRPr="00375734" w14:paraId="221666FA" w14:textId="07CFEE1E" w:rsidTr="00F5712B">
        <w:trPr>
          <w:trHeight w:val="214"/>
        </w:trPr>
        <w:tc>
          <w:tcPr>
            <w:tcW w:w="11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F192E" w14:textId="77777777" w:rsidR="00FF6C48" w:rsidRPr="00375734" w:rsidRDefault="00FF6C48" w:rsidP="00D84FA0">
            <w:pPr>
              <w:jc w:val="center"/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Onsdag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CC5B92D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85DC76B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0B82612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8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993DFB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EB9DEE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3516D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ABF20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EA527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</w:p>
        </w:tc>
      </w:tr>
      <w:tr w:rsidR="00FF6C48" w:rsidRPr="00375734" w14:paraId="59C219DE" w14:textId="0DB00CC2" w:rsidTr="00F5712B">
        <w:trPr>
          <w:trHeight w:val="66"/>
        </w:trPr>
        <w:tc>
          <w:tcPr>
            <w:tcW w:w="11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7946CB" w14:textId="77777777" w:rsidR="00FF6C48" w:rsidRPr="00375734" w:rsidRDefault="00FF6C48" w:rsidP="00D84FA0">
            <w:pPr>
              <w:jc w:val="center"/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Torsdag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79DC441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A7EE65A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157E462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8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E16DB3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3A4DA8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FF471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34E89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3848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</w:p>
        </w:tc>
      </w:tr>
      <w:tr w:rsidR="00FF6C48" w:rsidRPr="00375734" w14:paraId="561C33CC" w14:textId="7123E1CA" w:rsidTr="00F5712B">
        <w:trPr>
          <w:trHeight w:val="98"/>
        </w:trPr>
        <w:tc>
          <w:tcPr>
            <w:tcW w:w="11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752D0" w14:textId="77777777" w:rsidR="00FF6C48" w:rsidRPr="00375734" w:rsidRDefault="00FF6C48" w:rsidP="00D84FA0">
            <w:pPr>
              <w:jc w:val="center"/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Fredag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4E09E06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81B2950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50CD9CC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8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0C4B24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B6A5D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4D868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B9EF0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E6DE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</w:p>
        </w:tc>
      </w:tr>
      <w:tr w:rsidR="00FF6C48" w:rsidRPr="00375734" w14:paraId="581FF40F" w14:textId="26D0F766" w:rsidTr="00F5712B">
        <w:trPr>
          <w:trHeight w:val="232"/>
        </w:trPr>
        <w:tc>
          <w:tcPr>
            <w:tcW w:w="11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BF3ED" w14:textId="77777777" w:rsidR="00FF6C48" w:rsidRPr="00375734" w:rsidRDefault="00FF6C48" w:rsidP="00D84FA0">
            <w:pPr>
              <w:jc w:val="center"/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Lördag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6C98444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E4153E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80FE4FB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8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D05BE1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1B9C0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4F7D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E055E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FCED5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</w:p>
        </w:tc>
      </w:tr>
      <w:tr w:rsidR="00FF6C48" w:rsidRPr="00375734" w14:paraId="40E4A729" w14:textId="64CB8051" w:rsidTr="00F5712B">
        <w:trPr>
          <w:trHeight w:val="111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2C049" w14:textId="77777777" w:rsidR="00FF6C48" w:rsidRPr="00375734" w:rsidRDefault="00FF6C48" w:rsidP="00D84FA0">
            <w:pPr>
              <w:jc w:val="center"/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Söndag</w:t>
            </w:r>
          </w:p>
        </w:tc>
        <w:tc>
          <w:tcPr>
            <w:tcW w:w="8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1F78C63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D1599B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A674628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8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FB5BDF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07712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6E7B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91C50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6807C" w14:textId="77777777" w:rsidR="00FF6C48" w:rsidRPr="00375734" w:rsidRDefault="00FF6C48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</w:p>
        </w:tc>
      </w:tr>
      <w:tr w:rsidR="00A80994" w:rsidRPr="00375734" w14:paraId="6B670280" w14:textId="0B0B2685" w:rsidTr="00F5712B">
        <w:trPr>
          <w:trHeight w:val="325"/>
        </w:trPr>
        <w:tc>
          <w:tcPr>
            <w:tcW w:w="29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D314E" w14:textId="047A63C5" w:rsidR="00A80994" w:rsidRPr="00375734" w:rsidRDefault="00A80994" w:rsidP="00262F7A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375734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>Antal timmar</w:t>
            </w:r>
            <w:r w:rsidR="00262F7A" w:rsidRPr="00375734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 xml:space="preserve">  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C95B39" w14:textId="77777777" w:rsidR="00A80994" w:rsidRPr="00375734" w:rsidRDefault="00A80994" w:rsidP="00D84FA0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BD6408" w14:textId="77777777" w:rsidR="00A80994" w:rsidRPr="00375734" w:rsidRDefault="00A80994" w:rsidP="00D84FA0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8E4E" w14:textId="77777777" w:rsidR="00A80994" w:rsidRPr="00375734" w:rsidRDefault="00A80994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6285E" w14:textId="77777777" w:rsidR="00A80994" w:rsidRPr="00375734" w:rsidRDefault="00A80994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793A" w14:textId="77777777" w:rsidR="00A80994" w:rsidRPr="00375734" w:rsidRDefault="00A80994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185F9" w14:textId="77777777" w:rsidR="00A80994" w:rsidRPr="00375734" w:rsidRDefault="00A80994" w:rsidP="00D84FA0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</w:p>
        </w:tc>
      </w:tr>
    </w:tbl>
    <w:p w14:paraId="656615CF" w14:textId="128859FF" w:rsidR="00A015DD" w:rsidRPr="00375734" w:rsidRDefault="00A015DD" w:rsidP="00A015DD">
      <w:pPr>
        <w:textAlignment w:val="baseline"/>
        <w:rPr>
          <w:rFonts w:ascii="Arial" w:eastAsia="Times New Roman" w:hAnsi="Arial" w:cs="Arial"/>
          <w:lang w:eastAsia="sv-SE"/>
        </w:rPr>
      </w:pPr>
    </w:p>
    <w:p w14:paraId="13F151C6" w14:textId="2BDACD02" w:rsidR="00A015DD" w:rsidRPr="00375734" w:rsidRDefault="00A015DD" w:rsidP="00A015DD">
      <w:pPr>
        <w:textAlignment w:val="baseline"/>
        <w:rPr>
          <w:rFonts w:ascii="Arial" w:eastAsia="Times New Roman" w:hAnsi="Arial" w:cs="Arial"/>
          <w:lang w:eastAsia="sv-SE"/>
        </w:rPr>
      </w:pPr>
    </w:p>
    <w:tbl>
      <w:tblPr>
        <w:tblpPr w:leftFromText="141" w:rightFromText="141" w:vertAnchor="text" w:horzAnchor="margin" w:tblpY="5"/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2"/>
        <w:gridCol w:w="777"/>
        <w:gridCol w:w="886"/>
        <w:gridCol w:w="816"/>
        <w:gridCol w:w="1229"/>
        <w:gridCol w:w="774"/>
        <w:gridCol w:w="774"/>
        <w:gridCol w:w="732"/>
        <w:gridCol w:w="774"/>
      </w:tblGrid>
      <w:tr w:rsidR="00F5712B" w:rsidRPr="00375734" w14:paraId="6A904C70" w14:textId="77777777" w:rsidTr="00F5712B">
        <w:trPr>
          <w:trHeight w:val="660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038DA9" w14:textId="77777777" w:rsidR="00F5712B" w:rsidRPr="00375734" w:rsidRDefault="00F5712B" w:rsidP="00F5712B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sv-SE"/>
              </w:rPr>
              <w:t>Uppgiftslämnare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25E7572" w14:textId="77777777" w:rsidR="00F5712B" w:rsidRPr="00375734" w:rsidRDefault="00F5712B" w:rsidP="00F5712B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CCC6337" w14:textId="77777777" w:rsidR="00F5712B" w:rsidRPr="00375734" w:rsidRDefault="00F5712B" w:rsidP="00F5712B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80715C9" w14:textId="77777777" w:rsidR="00F5712B" w:rsidRPr="00375734" w:rsidRDefault="00F5712B" w:rsidP="00F5712B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2DBB3EF" w14:textId="77777777" w:rsidR="00F5712B" w:rsidRPr="00375734" w:rsidRDefault="00F5712B" w:rsidP="00F5712B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192B1AB" w14:textId="77777777" w:rsidR="00F5712B" w:rsidRPr="00375734" w:rsidRDefault="00F5712B" w:rsidP="00F5712B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3B6986D" w14:textId="77777777" w:rsidR="00F5712B" w:rsidRPr="00375734" w:rsidRDefault="00F5712B" w:rsidP="00F5712B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F028D5A" w14:textId="77777777" w:rsidR="00F5712B" w:rsidRPr="00375734" w:rsidRDefault="00F5712B" w:rsidP="00F5712B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FF58F88" w14:textId="77777777" w:rsidR="00F5712B" w:rsidRPr="00375734" w:rsidRDefault="00F5712B" w:rsidP="00F5712B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</w:tr>
      <w:tr w:rsidR="00F5712B" w:rsidRPr="00375734" w14:paraId="21EEECE5" w14:textId="77777777" w:rsidTr="00F5712B">
        <w:trPr>
          <w:trHeight w:val="300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D16471" w14:textId="77777777" w:rsidR="00F5712B" w:rsidRPr="00375734" w:rsidRDefault="00F5712B" w:rsidP="00F5712B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77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8071147" w14:textId="77777777" w:rsidR="00F5712B" w:rsidRPr="00375734" w:rsidRDefault="00F5712B" w:rsidP="00F5712B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Datum </w:t>
            </w: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22E9C8B" w14:textId="77777777" w:rsidR="00F5712B" w:rsidRPr="00375734" w:rsidRDefault="00F5712B" w:rsidP="00F5712B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81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13872D6" w14:textId="77777777" w:rsidR="00F5712B" w:rsidRPr="00375734" w:rsidRDefault="00F5712B" w:rsidP="00F5712B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122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D9A5CA0" w14:textId="77777777" w:rsidR="00F5712B" w:rsidRPr="00375734" w:rsidRDefault="00F5712B" w:rsidP="00F5712B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Underskrift </w:t>
            </w:r>
          </w:p>
        </w:tc>
        <w:tc>
          <w:tcPr>
            <w:tcW w:w="77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5E03AA5" w14:textId="77777777" w:rsidR="00F5712B" w:rsidRPr="00375734" w:rsidRDefault="00F5712B" w:rsidP="00F5712B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77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636A195" w14:textId="77777777" w:rsidR="00F5712B" w:rsidRPr="00375734" w:rsidRDefault="00F5712B" w:rsidP="00F5712B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73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8E1C292" w14:textId="77777777" w:rsidR="00F5712B" w:rsidRPr="00375734" w:rsidRDefault="00F5712B" w:rsidP="00F5712B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77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7F2352D" w14:textId="77777777" w:rsidR="00F5712B" w:rsidRPr="00375734" w:rsidRDefault="00F5712B" w:rsidP="00F5712B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</w:tr>
      <w:tr w:rsidR="00F5712B" w:rsidRPr="00375734" w14:paraId="4DA33851" w14:textId="77777777" w:rsidTr="00F5712B">
        <w:trPr>
          <w:trHeight w:val="300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02D63F" w14:textId="77777777" w:rsidR="00F5712B" w:rsidRPr="00375734" w:rsidRDefault="00F5712B" w:rsidP="00F5712B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E20C8D" w14:textId="77777777" w:rsidR="00F5712B" w:rsidRPr="00375734" w:rsidRDefault="00F5712B" w:rsidP="00F5712B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0832A6" w14:textId="77777777" w:rsidR="00F5712B" w:rsidRPr="00375734" w:rsidRDefault="00F5712B" w:rsidP="00F5712B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8BD157" w14:textId="77777777" w:rsidR="00F5712B" w:rsidRPr="00375734" w:rsidRDefault="00F5712B" w:rsidP="00F5712B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EAB192" w14:textId="77777777" w:rsidR="00F5712B" w:rsidRPr="00375734" w:rsidRDefault="00F5712B" w:rsidP="00F5712B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AB2C5F" w14:textId="77777777" w:rsidR="00F5712B" w:rsidRPr="00375734" w:rsidRDefault="00F5712B" w:rsidP="00F5712B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D200F8" w14:textId="77777777" w:rsidR="00F5712B" w:rsidRPr="00375734" w:rsidRDefault="00F5712B" w:rsidP="00F5712B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7BF65F" w14:textId="77777777" w:rsidR="00F5712B" w:rsidRPr="00375734" w:rsidRDefault="00F5712B" w:rsidP="00F5712B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A770E7" w14:textId="77777777" w:rsidR="00F5712B" w:rsidRPr="00375734" w:rsidRDefault="00F5712B" w:rsidP="00F5712B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</w:tr>
      <w:tr w:rsidR="00F5712B" w:rsidRPr="00375734" w14:paraId="33CF95C4" w14:textId="77777777" w:rsidTr="00F5712B">
        <w:trPr>
          <w:trHeight w:val="300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B45292" w14:textId="77777777" w:rsidR="00F5712B" w:rsidRPr="00375734" w:rsidRDefault="00F5712B" w:rsidP="00F5712B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Enhetschef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5D06807" w14:textId="77777777" w:rsidR="00F5712B" w:rsidRPr="00375734" w:rsidRDefault="00F5712B" w:rsidP="00F5712B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733CF34" w14:textId="77777777" w:rsidR="00F5712B" w:rsidRPr="00375734" w:rsidRDefault="00F5712B" w:rsidP="00F5712B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9A0BEA0" w14:textId="77777777" w:rsidR="00F5712B" w:rsidRPr="00375734" w:rsidRDefault="00F5712B" w:rsidP="00F5712B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6BDFDEE" w14:textId="77777777" w:rsidR="00F5712B" w:rsidRPr="00375734" w:rsidRDefault="00F5712B" w:rsidP="00F5712B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1C36C53" w14:textId="77777777" w:rsidR="00F5712B" w:rsidRPr="00375734" w:rsidRDefault="00F5712B" w:rsidP="00F5712B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11F9653" w14:textId="77777777" w:rsidR="00F5712B" w:rsidRPr="00375734" w:rsidRDefault="00F5712B" w:rsidP="00F5712B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3D6D6C1" w14:textId="77777777" w:rsidR="00F5712B" w:rsidRPr="00375734" w:rsidRDefault="00F5712B" w:rsidP="00F5712B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3F97378" w14:textId="77777777" w:rsidR="00F5712B" w:rsidRPr="00375734" w:rsidRDefault="00F5712B" w:rsidP="00F5712B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</w:tr>
      <w:tr w:rsidR="00F5712B" w:rsidRPr="00375734" w14:paraId="4855DFD1" w14:textId="77777777" w:rsidTr="00F5712B">
        <w:trPr>
          <w:trHeight w:val="300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B14B82" w14:textId="77777777" w:rsidR="00F5712B" w:rsidRPr="00375734" w:rsidRDefault="00F5712B" w:rsidP="00F5712B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77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5AA82C2" w14:textId="77777777" w:rsidR="00F5712B" w:rsidRPr="00375734" w:rsidRDefault="00F5712B" w:rsidP="00F5712B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Datum </w:t>
            </w: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9671FBA" w14:textId="77777777" w:rsidR="00F5712B" w:rsidRPr="00375734" w:rsidRDefault="00F5712B" w:rsidP="00F5712B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81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438CE7A" w14:textId="77777777" w:rsidR="00F5712B" w:rsidRPr="00375734" w:rsidRDefault="00F5712B" w:rsidP="00F5712B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122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2560918" w14:textId="77777777" w:rsidR="00F5712B" w:rsidRPr="00375734" w:rsidRDefault="00F5712B" w:rsidP="00F5712B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Underskrift </w:t>
            </w:r>
          </w:p>
        </w:tc>
        <w:tc>
          <w:tcPr>
            <w:tcW w:w="77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9A7B156" w14:textId="77777777" w:rsidR="00F5712B" w:rsidRPr="00375734" w:rsidRDefault="00F5712B" w:rsidP="00F5712B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77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14B255C" w14:textId="77777777" w:rsidR="00F5712B" w:rsidRPr="00375734" w:rsidRDefault="00F5712B" w:rsidP="00F5712B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73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AE4EA3B" w14:textId="77777777" w:rsidR="00F5712B" w:rsidRPr="00375734" w:rsidRDefault="00F5712B" w:rsidP="00F5712B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77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AFA8891" w14:textId="77777777" w:rsidR="00F5712B" w:rsidRPr="00375734" w:rsidRDefault="00F5712B" w:rsidP="00F5712B">
            <w:pPr>
              <w:textAlignment w:val="baseline"/>
              <w:rPr>
                <w:rFonts w:ascii="Arial" w:eastAsia="Times New Roman" w:hAnsi="Arial" w:cs="Arial"/>
                <w:lang w:eastAsia="sv-SE"/>
              </w:rPr>
            </w:pPr>
            <w:r w:rsidRPr="00375734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</w:tr>
    </w:tbl>
    <w:p w14:paraId="2D14B2EA" w14:textId="3FA4CC5C" w:rsidR="00382358" w:rsidRPr="00375734" w:rsidRDefault="00382358" w:rsidP="00C3495F">
      <w:pPr>
        <w:pStyle w:val="Punktlista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sectPr w:rsidR="00382358" w:rsidRPr="00375734" w:rsidSect="00A015DD">
      <w:headerReference w:type="default" r:id="rId10"/>
      <w:footerReference w:type="default" r:id="rId11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98C0A" w14:textId="77777777" w:rsidR="00761E91" w:rsidRDefault="00761E91" w:rsidP="00566B03">
      <w:r>
        <w:separator/>
      </w:r>
    </w:p>
  </w:endnote>
  <w:endnote w:type="continuationSeparator" w:id="0">
    <w:p w14:paraId="16D42C69" w14:textId="77777777" w:rsidR="00761E91" w:rsidRDefault="00761E91" w:rsidP="0056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rme Geometric Sans 4">
    <w:altName w:val="Calibri"/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URMEGEOMETRICSANS4-SEMIBOLD">
    <w:altName w:val="Calibri"/>
    <w:panose1 w:val="020B0700020000000000"/>
    <w:charset w:val="4D"/>
    <w:family w:val="swiss"/>
    <w:notTrueType/>
    <w:pitch w:val="variable"/>
    <w:sig w:usb0="00000007" w:usb1="00000001" w:usb2="00000000" w:usb3="00000000" w:csb0="00000093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978EE" w14:textId="77777777" w:rsidR="00A86727" w:rsidRPr="00375734" w:rsidRDefault="00A86727">
    <w:pPr>
      <w:pStyle w:val="Sidfot"/>
      <w:rPr>
        <w:rFonts w:ascii="Arial" w:hAnsi="Arial" w:cs="Arial"/>
      </w:rPr>
    </w:pPr>
    <w:r w:rsidRPr="00375734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FDAAC9" wp14:editId="5F8DBB15">
              <wp:simplePos x="0" y="0"/>
              <wp:positionH relativeFrom="column">
                <wp:posOffset>-1000760</wp:posOffset>
              </wp:positionH>
              <wp:positionV relativeFrom="paragraph">
                <wp:posOffset>-307552</wp:posOffset>
              </wp:positionV>
              <wp:extent cx="7653867" cy="202777"/>
              <wp:effectExtent l="0" t="0" r="4445" b="635"/>
              <wp:wrapNone/>
              <wp:docPr id="1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3867" cy="202777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rgbClr val="0C5E5B"/>
                          </a:gs>
                          <a:gs pos="83000">
                            <a:srgbClr val="0C5E5B"/>
                          </a:gs>
                          <a:gs pos="100000">
                            <a:srgbClr val="0C5E5B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7E600" id="Rektangel 1" o:spid="_x0000_s1026" style="position:absolute;margin-left:-78.8pt;margin-top:-24.2pt;width:602.65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" fillcolor="#f6f8fc [180]" stroked="f" strokeweight="1pt">
              <v:fill color2="#0c5e5b" rotate="t" angle="270" colors="0 #f6f8fc;48497f #0c5e5b;54395f #0c5e5b;1 #0c5e5b" focus="100%" type="gradient"/>
            </v:rect>
          </w:pict>
        </mc:Fallback>
      </mc:AlternateContent>
    </w:r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47"/>
      <w:gridCol w:w="2268"/>
      <w:gridCol w:w="2410"/>
      <w:gridCol w:w="1831"/>
    </w:tblGrid>
    <w:tr w:rsidR="00F219F6" w:rsidRPr="00375734" w14:paraId="54E9085B" w14:textId="77777777" w:rsidTr="00D4290F">
      <w:trPr>
        <w:trHeight w:val="175"/>
      </w:trPr>
      <w:tc>
        <w:tcPr>
          <w:tcW w:w="2547" w:type="dxa"/>
        </w:tcPr>
        <w:p w14:paraId="17C0F3D7" w14:textId="77777777" w:rsidR="00F219F6" w:rsidRPr="00375734" w:rsidRDefault="00F219F6">
          <w:pPr>
            <w:pStyle w:val="Sidfot"/>
            <w:rPr>
              <w:rFonts w:ascii="Arial" w:hAnsi="Arial" w:cs="Arial"/>
              <w:sz w:val="16"/>
              <w:szCs w:val="16"/>
            </w:rPr>
          </w:pPr>
          <w:r w:rsidRPr="00375734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5B4EFB34" wp14:editId="0007ED49">
                <wp:extent cx="1122067" cy="220133"/>
                <wp:effectExtent l="0" t="0" r="0" b="0"/>
                <wp:docPr id="13" name="Bildobjekt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Bildobjekt 1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4031" cy="2538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</w:tcPr>
        <w:p w14:paraId="60574D7B" w14:textId="655C47BF" w:rsidR="00F219F6" w:rsidRPr="00375734" w:rsidRDefault="00375734">
          <w:pPr>
            <w:pStyle w:val="Sidfo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Kungsgatan</w:t>
          </w:r>
          <w:r w:rsidR="00F219F6" w:rsidRPr="00375734">
            <w:rPr>
              <w:rFonts w:ascii="Arial" w:hAnsi="Arial" w:cs="Arial"/>
              <w:sz w:val="16"/>
              <w:szCs w:val="16"/>
            </w:rPr>
            <w:t xml:space="preserve"> 12</w:t>
          </w:r>
          <w:r>
            <w:rPr>
              <w:rFonts w:ascii="Arial" w:hAnsi="Arial" w:cs="Arial"/>
              <w:sz w:val="16"/>
              <w:szCs w:val="16"/>
            </w:rPr>
            <w:t>–14</w:t>
          </w:r>
          <w:r w:rsidR="00F219F6" w:rsidRPr="00375734"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10444160" w14:textId="37224B2F" w:rsidR="00F219F6" w:rsidRPr="00375734" w:rsidRDefault="00F219F6">
          <w:pPr>
            <w:pStyle w:val="Sidfot"/>
            <w:rPr>
              <w:rFonts w:ascii="Arial" w:hAnsi="Arial" w:cs="Arial"/>
            </w:rPr>
          </w:pPr>
          <w:r w:rsidRPr="00375734">
            <w:rPr>
              <w:rFonts w:ascii="Arial" w:hAnsi="Arial" w:cs="Arial"/>
              <w:sz w:val="16"/>
              <w:szCs w:val="16"/>
            </w:rPr>
            <w:t>11</w:t>
          </w:r>
          <w:r w:rsidR="00375734">
            <w:rPr>
              <w:rFonts w:ascii="Arial" w:hAnsi="Arial" w:cs="Arial"/>
              <w:sz w:val="16"/>
              <w:szCs w:val="16"/>
            </w:rPr>
            <w:t>1 35</w:t>
          </w:r>
          <w:r w:rsidRPr="00375734">
            <w:rPr>
              <w:rFonts w:ascii="Arial" w:hAnsi="Arial" w:cs="Arial"/>
              <w:sz w:val="16"/>
              <w:szCs w:val="16"/>
            </w:rPr>
            <w:t xml:space="preserve"> Stockholm</w:t>
          </w:r>
        </w:p>
      </w:tc>
      <w:tc>
        <w:tcPr>
          <w:tcW w:w="2410" w:type="dxa"/>
        </w:tcPr>
        <w:p w14:paraId="258CC39D" w14:textId="77777777" w:rsidR="00F219F6" w:rsidRPr="00375734" w:rsidRDefault="00D4290F" w:rsidP="00F219F6">
          <w:pPr>
            <w:pStyle w:val="Sidfot"/>
            <w:rPr>
              <w:rFonts w:ascii="Arial" w:hAnsi="Arial" w:cs="Arial"/>
              <w:sz w:val="16"/>
              <w:szCs w:val="16"/>
              <w:lang w:val="en-US"/>
            </w:rPr>
          </w:pPr>
          <w:r w:rsidRPr="00375734">
            <w:rPr>
              <w:rFonts w:ascii="Arial" w:hAnsi="Arial" w:cs="Arial"/>
              <w:sz w:val="16"/>
              <w:szCs w:val="16"/>
              <w:lang w:val="en-US"/>
            </w:rPr>
            <w:t xml:space="preserve">Tel: </w:t>
          </w:r>
          <w:r w:rsidR="00F765D2" w:rsidRPr="00375734">
            <w:rPr>
              <w:rFonts w:ascii="Arial" w:hAnsi="Arial" w:cs="Arial"/>
              <w:sz w:val="16"/>
              <w:szCs w:val="16"/>
              <w:lang w:val="en-US"/>
            </w:rPr>
            <w:t>08-52 52 88 00</w:t>
          </w:r>
        </w:p>
        <w:p w14:paraId="2439194E" w14:textId="3545706A" w:rsidR="00F765D2" w:rsidRPr="00375734" w:rsidRDefault="00D4290F" w:rsidP="00F219F6">
          <w:pPr>
            <w:pStyle w:val="Sidfot"/>
            <w:rPr>
              <w:rFonts w:ascii="Arial" w:hAnsi="Arial" w:cs="Arial"/>
              <w:lang w:val="en-US"/>
            </w:rPr>
          </w:pPr>
          <w:r w:rsidRPr="00375734">
            <w:rPr>
              <w:rFonts w:ascii="Arial" w:hAnsi="Arial" w:cs="Arial"/>
              <w:sz w:val="16"/>
              <w:szCs w:val="16"/>
              <w:lang w:val="en-US"/>
            </w:rPr>
            <w:t xml:space="preserve">E-post: </w:t>
          </w:r>
          <w:r w:rsidR="004215E4">
            <w:rPr>
              <w:rFonts w:ascii="Arial" w:hAnsi="Arial" w:cs="Arial"/>
              <w:sz w:val="16"/>
              <w:szCs w:val="16"/>
              <w:lang w:val="en-US"/>
            </w:rPr>
            <w:t>tr</w:t>
          </w:r>
          <w:r w:rsidR="00F765D2" w:rsidRPr="00375734">
            <w:rPr>
              <w:rFonts w:ascii="Arial" w:hAnsi="Arial" w:cs="Arial"/>
              <w:sz w:val="16"/>
              <w:szCs w:val="16"/>
              <w:lang w:val="en-US"/>
            </w:rPr>
            <w:t>@medlink.se</w:t>
          </w:r>
        </w:p>
      </w:tc>
      <w:tc>
        <w:tcPr>
          <w:tcW w:w="1831" w:type="dxa"/>
        </w:tcPr>
        <w:p w14:paraId="3D8C92D0" w14:textId="4B83A7B4" w:rsidR="00D4290F" w:rsidRPr="00375734" w:rsidRDefault="00F765D2" w:rsidP="00F219F6">
          <w:pPr>
            <w:pStyle w:val="Sidfot"/>
            <w:rPr>
              <w:rFonts w:ascii="Arial" w:hAnsi="Arial" w:cs="Arial"/>
              <w:sz w:val="16"/>
              <w:szCs w:val="16"/>
            </w:rPr>
          </w:pPr>
          <w:r w:rsidRPr="00375734">
            <w:rPr>
              <w:rFonts w:ascii="Arial" w:hAnsi="Arial" w:cs="Arial"/>
              <w:sz w:val="16"/>
              <w:szCs w:val="16"/>
            </w:rPr>
            <w:t>Org</w:t>
          </w:r>
          <w:r w:rsidR="00D4290F" w:rsidRPr="00375734">
            <w:rPr>
              <w:rFonts w:ascii="Arial" w:hAnsi="Arial" w:cs="Arial"/>
              <w:sz w:val="16"/>
              <w:szCs w:val="16"/>
            </w:rPr>
            <w:t xml:space="preserve">. </w:t>
          </w:r>
          <w:r w:rsidRPr="00375734">
            <w:rPr>
              <w:rFonts w:ascii="Arial" w:hAnsi="Arial" w:cs="Arial"/>
              <w:sz w:val="16"/>
              <w:szCs w:val="16"/>
            </w:rPr>
            <w:t>nr</w:t>
          </w:r>
          <w:r w:rsidR="00D4290F" w:rsidRPr="00375734">
            <w:rPr>
              <w:rFonts w:ascii="Arial" w:hAnsi="Arial" w:cs="Arial"/>
              <w:sz w:val="16"/>
              <w:szCs w:val="16"/>
            </w:rPr>
            <w:t>:</w:t>
          </w:r>
          <w:r w:rsidRPr="00375734"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 w:rsidRPr="00375734">
            <w:rPr>
              <w:rFonts w:ascii="Arial" w:hAnsi="Arial" w:cs="Arial"/>
              <w:sz w:val="16"/>
              <w:szCs w:val="16"/>
            </w:rPr>
            <w:t>55696</w:t>
          </w:r>
          <w:r w:rsidR="00375734">
            <w:rPr>
              <w:rFonts w:ascii="Arial" w:hAnsi="Arial" w:cs="Arial"/>
              <w:sz w:val="16"/>
              <w:szCs w:val="16"/>
            </w:rPr>
            <w:t>0</w:t>
          </w:r>
          <w:r w:rsidRPr="00375734">
            <w:rPr>
              <w:rFonts w:ascii="Arial" w:hAnsi="Arial" w:cs="Arial"/>
              <w:sz w:val="16"/>
              <w:szCs w:val="16"/>
            </w:rPr>
            <w:t>-61</w:t>
          </w:r>
          <w:r w:rsidR="00D4290F" w:rsidRPr="00375734">
            <w:rPr>
              <w:rFonts w:ascii="Arial" w:hAnsi="Arial" w:cs="Arial"/>
              <w:sz w:val="16"/>
              <w:szCs w:val="16"/>
            </w:rPr>
            <w:t>88</w:t>
          </w:r>
          <w:proofErr w:type="gramEnd"/>
          <w:r w:rsidR="00D4290F" w:rsidRPr="00375734">
            <w:rPr>
              <w:rFonts w:ascii="Arial" w:hAnsi="Arial" w:cs="Arial"/>
              <w:sz w:val="16"/>
              <w:szCs w:val="16"/>
            </w:rPr>
            <w:br/>
            <w:t>Web: medlink.se</w:t>
          </w:r>
        </w:p>
      </w:tc>
    </w:tr>
  </w:tbl>
  <w:p w14:paraId="0AF28040" w14:textId="77777777" w:rsidR="002D487C" w:rsidRPr="00375734" w:rsidRDefault="002D487C">
    <w:pPr>
      <w:pStyle w:val="Sidfo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3989" w14:textId="77777777" w:rsidR="00761E91" w:rsidRDefault="00761E91" w:rsidP="00566B03">
      <w:r>
        <w:separator/>
      </w:r>
    </w:p>
  </w:footnote>
  <w:footnote w:type="continuationSeparator" w:id="0">
    <w:p w14:paraId="755EF235" w14:textId="77777777" w:rsidR="00761E91" w:rsidRDefault="00761E91" w:rsidP="00566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4BBCE" w14:textId="77777777" w:rsidR="00916465" w:rsidRPr="00375734" w:rsidRDefault="002A0CF3" w:rsidP="00A86727">
    <w:pPr>
      <w:pStyle w:val="Sidhuvud"/>
      <w:jc w:val="right"/>
      <w:rPr>
        <w:rFonts w:ascii="Arial" w:hAnsi="Arial" w:cs="Arial"/>
      </w:rPr>
    </w:pPr>
    <w:r w:rsidRPr="00375734">
      <w:rPr>
        <w:rFonts w:ascii="Arial" w:hAnsi="Arial" w:cs="Arial"/>
        <w:noProof/>
      </w:rPr>
      <w:drawing>
        <wp:inline distT="0" distB="0" distL="0" distR="0" wp14:anchorId="111D3E1B" wp14:editId="1E4A1254">
          <wp:extent cx="601134" cy="601134"/>
          <wp:effectExtent l="0" t="0" r="0" b="0"/>
          <wp:docPr id="12" name="Bild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ildobjekt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134" cy="601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B6F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245B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5845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2619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40D7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7A49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D633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4051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7C8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F8A5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336244"/>
    <w:multiLevelType w:val="multilevel"/>
    <w:tmpl w:val="9ED4D1F6"/>
    <w:styleLink w:val="Aktuelllista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F84951"/>
    <w:multiLevelType w:val="hybridMultilevel"/>
    <w:tmpl w:val="802A6C50"/>
    <w:lvl w:ilvl="0" w:tplc="B606B850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4D2931"/>
    <w:multiLevelType w:val="hybridMultilevel"/>
    <w:tmpl w:val="FE4C6DDC"/>
    <w:lvl w:ilvl="0" w:tplc="91AAAAA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F15601"/>
        <w:sz w:val="24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5375BE"/>
    <w:multiLevelType w:val="hybridMultilevel"/>
    <w:tmpl w:val="9ED4D1F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7C4A2E"/>
    <w:multiLevelType w:val="hybridMultilevel"/>
    <w:tmpl w:val="1630B064"/>
    <w:lvl w:ilvl="0" w:tplc="91AAAAA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F15601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021A9"/>
    <w:multiLevelType w:val="multilevel"/>
    <w:tmpl w:val="153E4816"/>
    <w:styleLink w:val="Aktuelllista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F15601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896F9E"/>
    <w:multiLevelType w:val="hybridMultilevel"/>
    <w:tmpl w:val="6D8278C6"/>
    <w:lvl w:ilvl="0" w:tplc="DEB8CB6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B0F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CD023E"/>
    <w:multiLevelType w:val="multilevel"/>
    <w:tmpl w:val="482C57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D17102D"/>
    <w:multiLevelType w:val="multilevel"/>
    <w:tmpl w:val="D82A7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30F018FE"/>
    <w:multiLevelType w:val="hybridMultilevel"/>
    <w:tmpl w:val="153E4816"/>
    <w:lvl w:ilvl="0" w:tplc="2FA2D60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F15601"/>
        <w:sz w:val="3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C44CB7"/>
    <w:multiLevelType w:val="hybridMultilevel"/>
    <w:tmpl w:val="19A05FCA"/>
    <w:lvl w:ilvl="0" w:tplc="1B5E6470">
      <w:start w:val="1"/>
      <w:numFmt w:val="bullet"/>
      <w:pStyle w:val="Punktlista"/>
      <w:lvlText w:val="o"/>
      <w:lvlJc w:val="left"/>
      <w:pPr>
        <w:ind w:left="360" w:hanging="360"/>
      </w:pPr>
      <w:rPr>
        <w:rFonts w:ascii="Courier New" w:hAnsi="Courier New" w:hint="default"/>
        <w:color w:val="F15601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FC7AFE"/>
    <w:multiLevelType w:val="multilevel"/>
    <w:tmpl w:val="D39CA784"/>
    <w:styleLink w:val="Aktuelllista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F15601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570B8E"/>
    <w:multiLevelType w:val="multilevel"/>
    <w:tmpl w:val="6D8278C6"/>
    <w:styleLink w:val="Aktuelllista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B0F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5A0179"/>
    <w:multiLevelType w:val="hybridMultilevel"/>
    <w:tmpl w:val="5C046022"/>
    <w:lvl w:ilvl="0" w:tplc="0DFE2F6E">
      <w:start w:val="1"/>
      <w:numFmt w:val="decimal"/>
      <w:lvlText w:val="%1."/>
      <w:lvlJc w:val="left"/>
      <w:pPr>
        <w:ind w:left="480" w:hanging="480"/>
      </w:pPr>
      <w:rPr>
        <w:rFonts w:hint="default"/>
        <w:color w:val="F15601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F57A6"/>
    <w:multiLevelType w:val="multilevel"/>
    <w:tmpl w:val="B87CDECA"/>
    <w:lvl w:ilvl="0">
      <w:start w:val="1"/>
      <w:numFmt w:val="decimal"/>
      <w:lvlText w:val="%1"/>
      <w:lvlJc w:val="left"/>
      <w:pPr>
        <w:ind w:left="2701" w:hanging="432"/>
      </w:pPr>
    </w:lvl>
    <w:lvl w:ilvl="1">
      <w:start w:val="1"/>
      <w:numFmt w:val="decimal"/>
      <w:lvlText w:val="%1.%2"/>
      <w:lvlJc w:val="left"/>
      <w:pPr>
        <w:ind w:left="2845" w:hanging="576"/>
      </w:pPr>
    </w:lvl>
    <w:lvl w:ilvl="2">
      <w:start w:val="1"/>
      <w:numFmt w:val="decimal"/>
      <w:lvlText w:val="%1.%2.%3"/>
      <w:lvlJc w:val="left"/>
      <w:pPr>
        <w:ind w:left="2989" w:hanging="720"/>
      </w:pPr>
    </w:lvl>
    <w:lvl w:ilvl="3">
      <w:start w:val="1"/>
      <w:numFmt w:val="decimal"/>
      <w:lvlText w:val="%1.%2.%3.%4"/>
      <w:lvlJc w:val="left"/>
      <w:pPr>
        <w:ind w:left="3133" w:hanging="864"/>
      </w:pPr>
    </w:lvl>
    <w:lvl w:ilvl="4">
      <w:start w:val="1"/>
      <w:numFmt w:val="decimal"/>
      <w:lvlText w:val="%1.%2.%3.%4.%5"/>
      <w:lvlJc w:val="left"/>
      <w:pPr>
        <w:ind w:left="3277" w:hanging="1008"/>
      </w:pPr>
    </w:lvl>
    <w:lvl w:ilvl="5">
      <w:start w:val="1"/>
      <w:numFmt w:val="decimal"/>
      <w:lvlText w:val="%1.%2.%3.%4.%5.%6"/>
      <w:lvlJc w:val="left"/>
      <w:pPr>
        <w:ind w:left="3421" w:hanging="1152"/>
      </w:pPr>
    </w:lvl>
    <w:lvl w:ilvl="6">
      <w:start w:val="1"/>
      <w:numFmt w:val="decimal"/>
      <w:lvlText w:val="%1.%2.%3.%4.%5.%6.%7"/>
      <w:lvlJc w:val="left"/>
      <w:pPr>
        <w:ind w:left="3565" w:hanging="1296"/>
      </w:pPr>
    </w:lvl>
    <w:lvl w:ilvl="7">
      <w:start w:val="1"/>
      <w:numFmt w:val="decimal"/>
      <w:lvlText w:val="%1.%2.%3.%4.%5.%6.%7.%8"/>
      <w:lvlJc w:val="left"/>
      <w:pPr>
        <w:ind w:left="3709" w:hanging="1440"/>
      </w:pPr>
    </w:lvl>
    <w:lvl w:ilvl="8">
      <w:start w:val="1"/>
      <w:numFmt w:val="decimal"/>
      <w:lvlText w:val="%1.%2.%3.%4.%5.%6.%7.%8.%9"/>
      <w:lvlJc w:val="left"/>
      <w:pPr>
        <w:ind w:left="3853" w:hanging="1584"/>
      </w:pPr>
    </w:lvl>
  </w:abstractNum>
  <w:abstractNum w:abstractNumId="25" w15:restartNumberingAfterBreak="0">
    <w:nsid w:val="6B0A2F67"/>
    <w:multiLevelType w:val="hybridMultilevel"/>
    <w:tmpl w:val="13F2A374"/>
    <w:lvl w:ilvl="0" w:tplc="0DFE2F6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CD268B"/>
    <w:multiLevelType w:val="hybridMultilevel"/>
    <w:tmpl w:val="D39CA784"/>
    <w:lvl w:ilvl="0" w:tplc="454833E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F15601"/>
        <w:sz w:val="3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100521">
    <w:abstractNumId w:val="24"/>
  </w:num>
  <w:num w:numId="2" w16cid:durableId="1906066051">
    <w:abstractNumId w:val="24"/>
  </w:num>
  <w:num w:numId="3" w16cid:durableId="1845898975">
    <w:abstractNumId w:val="17"/>
  </w:num>
  <w:num w:numId="4" w16cid:durableId="1525316118">
    <w:abstractNumId w:val="24"/>
  </w:num>
  <w:num w:numId="5" w16cid:durableId="2051487830">
    <w:abstractNumId w:val="18"/>
  </w:num>
  <w:num w:numId="6" w16cid:durableId="13204294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76822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8604793">
    <w:abstractNumId w:val="11"/>
  </w:num>
  <w:num w:numId="9" w16cid:durableId="1770009702">
    <w:abstractNumId w:val="4"/>
  </w:num>
  <w:num w:numId="10" w16cid:durableId="1218976112">
    <w:abstractNumId w:val="5"/>
  </w:num>
  <w:num w:numId="11" w16cid:durableId="1261449838">
    <w:abstractNumId w:val="6"/>
  </w:num>
  <w:num w:numId="12" w16cid:durableId="329022634">
    <w:abstractNumId w:val="7"/>
  </w:num>
  <w:num w:numId="13" w16cid:durableId="673725474">
    <w:abstractNumId w:val="9"/>
  </w:num>
  <w:num w:numId="14" w16cid:durableId="249194958">
    <w:abstractNumId w:val="0"/>
  </w:num>
  <w:num w:numId="15" w16cid:durableId="1862426015">
    <w:abstractNumId w:val="1"/>
  </w:num>
  <w:num w:numId="16" w16cid:durableId="142897057">
    <w:abstractNumId w:val="2"/>
  </w:num>
  <w:num w:numId="17" w16cid:durableId="1138182905">
    <w:abstractNumId w:val="3"/>
  </w:num>
  <w:num w:numId="18" w16cid:durableId="763306765">
    <w:abstractNumId w:val="8"/>
  </w:num>
  <w:num w:numId="19" w16cid:durableId="251743734">
    <w:abstractNumId w:val="13"/>
  </w:num>
  <w:num w:numId="20" w16cid:durableId="392122882">
    <w:abstractNumId w:val="10"/>
  </w:num>
  <w:num w:numId="21" w16cid:durableId="1182626821">
    <w:abstractNumId w:val="16"/>
  </w:num>
  <w:num w:numId="22" w16cid:durableId="1966613653">
    <w:abstractNumId w:val="22"/>
  </w:num>
  <w:num w:numId="23" w16cid:durableId="1410152233">
    <w:abstractNumId w:val="26"/>
  </w:num>
  <w:num w:numId="24" w16cid:durableId="1060054732">
    <w:abstractNumId w:val="21"/>
  </w:num>
  <w:num w:numId="25" w16cid:durableId="2023428877">
    <w:abstractNumId w:val="19"/>
  </w:num>
  <w:num w:numId="26" w16cid:durableId="258484418">
    <w:abstractNumId w:val="15"/>
  </w:num>
  <w:num w:numId="27" w16cid:durableId="1408385634">
    <w:abstractNumId w:val="20"/>
  </w:num>
  <w:num w:numId="28" w16cid:durableId="1532262872">
    <w:abstractNumId w:val="14"/>
  </w:num>
  <w:num w:numId="29" w16cid:durableId="2109961200">
    <w:abstractNumId w:val="12"/>
  </w:num>
  <w:num w:numId="30" w16cid:durableId="2129005841">
    <w:abstractNumId w:val="25"/>
  </w:num>
  <w:num w:numId="31" w16cid:durableId="6075904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DD"/>
    <w:rsid w:val="00013152"/>
    <w:rsid w:val="000279A6"/>
    <w:rsid w:val="00073D4C"/>
    <w:rsid w:val="00081ACD"/>
    <w:rsid w:val="000C672D"/>
    <w:rsid w:val="00124054"/>
    <w:rsid w:val="00131B06"/>
    <w:rsid w:val="001905F3"/>
    <w:rsid w:val="001A62C6"/>
    <w:rsid w:val="002232D3"/>
    <w:rsid w:val="00226B17"/>
    <w:rsid w:val="002339C8"/>
    <w:rsid w:val="00262F7A"/>
    <w:rsid w:val="002A0CF3"/>
    <w:rsid w:val="002D487C"/>
    <w:rsid w:val="002E6C1C"/>
    <w:rsid w:val="00320A93"/>
    <w:rsid w:val="00375734"/>
    <w:rsid w:val="00382358"/>
    <w:rsid w:val="003A1031"/>
    <w:rsid w:val="003F6F55"/>
    <w:rsid w:val="004215E4"/>
    <w:rsid w:val="004A606B"/>
    <w:rsid w:val="004F0CF7"/>
    <w:rsid w:val="00502C88"/>
    <w:rsid w:val="005528D9"/>
    <w:rsid w:val="00566B03"/>
    <w:rsid w:val="005B1781"/>
    <w:rsid w:val="005B6518"/>
    <w:rsid w:val="005C0E14"/>
    <w:rsid w:val="0069541F"/>
    <w:rsid w:val="006F38AF"/>
    <w:rsid w:val="00761E91"/>
    <w:rsid w:val="007C1B2D"/>
    <w:rsid w:val="007D57CA"/>
    <w:rsid w:val="00815365"/>
    <w:rsid w:val="0085486C"/>
    <w:rsid w:val="0088754D"/>
    <w:rsid w:val="008D420B"/>
    <w:rsid w:val="00900F8E"/>
    <w:rsid w:val="00916465"/>
    <w:rsid w:val="00926AF6"/>
    <w:rsid w:val="00985D67"/>
    <w:rsid w:val="009A237B"/>
    <w:rsid w:val="00A015DD"/>
    <w:rsid w:val="00A11CBD"/>
    <w:rsid w:val="00A80994"/>
    <w:rsid w:val="00A86727"/>
    <w:rsid w:val="00AD1563"/>
    <w:rsid w:val="00AE320A"/>
    <w:rsid w:val="00B167DC"/>
    <w:rsid w:val="00B403AA"/>
    <w:rsid w:val="00BC7BE6"/>
    <w:rsid w:val="00BF0459"/>
    <w:rsid w:val="00C03BA1"/>
    <w:rsid w:val="00C3495F"/>
    <w:rsid w:val="00C527A4"/>
    <w:rsid w:val="00C77886"/>
    <w:rsid w:val="00D057DF"/>
    <w:rsid w:val="00D14E82"/>
    <w:rsid w:val="00D4290F"/>
    <w:rsid w:val="00D744A8"/>
    <w:rsid w:val="00D84FA0"/>
    <w:rsid w:val="00D91C1F"/>
    <w:rsid w:val="00DA1EA6"/>
    <w:rsid w:val="00DA31A0"/>
    <w:rsid w:val="00DB57D1"/>
    <w:rsid w:val="00EB219B"/>
    <w:rsid w:val="00EC2C62"/>
    <w:rsid w:val="00F219F6"/>
    <w:rsid w:val="00F31AE4"/>
    <w:rsid w:val="00F5712B"/>
    <w:rsid w:val="00F765D2"/>
    <w:rsid w:val="00FB045D"/>
    <w:rsid w:val="00FE3D68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AE66B"/>
  <w14:defaultImageDpi w14:val="32767"/>
  <w15:chartTrackingRefBased/>
  <w15:docId w15:val="{7CE0AE73-4844-3C43-BD86-C410CF7F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Medlink Brödtext"/>
    <w:rsid w:val="00566B03"/>
    <w:pPr>
      <w:spacing w:line="360" w:lineRule="auto"/>
    </w:pPr>
    <w:rPr>
      <w:rFonts w:ascii="Inter" w:hAnsi="Inter"/>
      <w:sz w:val="18"/>
      <w:szCs w:val="18"/>
    </w:rPr>
  </w:style>
  <w:style w:type="paragraph" w:styleId="Rubrik1">
    <w:name w:val="heading 1"/>
    <w:basedOn w:val="Rubrik2"/>
    <w:next w:val="Normal"/>
    <w:link w:val="Rubrik1Char"/>
    <w:autoRedefine/>
    <w:uiPriority w:val="9"/>
    <w:qFormat/>
    <w:rsid w:val="00A015DD"/>
    <w:pPr>
      <w:outlineLvl w:val="0"/>
    </w:pPr>
    <w:rPr>
      <w:rFonts w:ascii="Tahoma" w:hAnsi="Tahoma" w:cs="Tahoma"/>
      <w:sz w:val="56"/>
      <w:szCs w:val="56"/>
      <w:lang w:val="sv-SE"/>
    </w:rPr>
  </w:style>
  <w:style w:type="paragraph" w:styleId="Rubrik2">
    <w:name w:val="heading 2"/>
    <w:basedOn w:val="Formatmall2"/>
    <w:next w:val="Normal"/>
    <w:link w:val="Rubrik2Char"/>
    <w:autoRedefine/>
    <w:uiPriority w:val="9"/>
    <w:unhideWhenUsed/>
    <w:qFormat/>
    <w:rsid w:val="00AD1563"/>
    <w:pPr>
      <w:outlineLvl w:val="1"/>
    </w:pPr>
    <w:rPr>
      <w:rFonts w:ascii="Hurme Geometric Sans 4" w:hAnsi="Hurme Geometric Sans 4"/>
      <w:bCs/>
      <w:sz w:val="44"/>
      <w:szCs w:val="44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FB045D"/>
    <w:pPr>
      <w:outlineLvl w:val="2"/>
    </w:pPr>
    <w:rPr>
      <w:sz w:val="32"/>
      <w:szCs w:val="32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EB219B"/>
    <w:pPr>
      <w:outlineLvl w:val="3"/>
    </w:pPr>
    <w:rPr>
      <w:sz w:val="24"/>
      <w:szCs w:val="24"/>
    </w:rPr>
  </w:style>
  <w:style w:type="paragraph" w:styleId="Rubrik5">
    <w:name w:val="heading 5"/>
    <w:basedOn w:val="Rubrik3"/>
    <w:next w:val="Normal"/>
    <w:link w:val="Rubrik5Char"/>
    <w:autoRedefine/>
    <w:uiPriority w:val="9"/>
    <w:unhideWhenUsed/>
    <w:qFormat/>
    <w:rsid w:val="007D57CA"/>
    <w:pPr>
      <w:outlineLvl w:val="4"/>
    </w:pPr>
    <w:rPr>
      <w:sz w:val="20"/>
      <w:szCs w:val="20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015DD"/>
    <w:rPr>
      <w:rFonts w:ascii="Tahoma" w:eastAsia="Times New Roman" w:hAnsi="Tahoma" w:cs="Tahoma"/>
      <w:b/>
      <w:bCs/>
      <w:color w:val="000000"/>
      <w:sz w:val="56"/>
      <w:szCs w:val="56"/>
      <w:shd w:val="clear" w:color="auto" w:fill="FFFFFF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AD1563"/>
    <w:rPr>
      <w:rFonts w:ascii="Hurme Geometric Sans 4" w:eastAsia="Times New Roman" w:hAnsi="Hurme Geometric Sans 4" w:cs="Open Sans"/>
      <w:b/>
      <w:bCs/>
      <w:color w:val="000000"/>
      <w:sz w:val="44"/>
      <w:szCs w:val="44"/>
      <w:shd w:val="clear" w:color="auto" w:fill="FFFFFF"/>
      <w:lang w:val="en-US" w:eastAsia="sv-SE"/>
    </w:rPr>
  </w:style>
  <w:style w:type="paragraph" w:customStyle="1" w:styleId="Indrag">
    <w:name w:val="Indrag"/>
    <w:basedOn w:val="Rubrik2"/>
    <w:qFormat/>
    <w:rsid w:val="00502C88"/>
    <w:pPr>
      <w:ind w:left="567"/>
    </w:pPr>
    <w:rPr>
      <w:b w:val="0"/>
      <w:bCs w:val="0"/>
    </w:rPr>
  </w:style>
  <w:style w:type="paragraph" w:customStyle="1" w:styleId="UnderrubrikBrdtext">
    <w:name w:val="Underrubrik Brödtext"/>
    <w:basedOn w:val="Normal"/>
    <w:qFormat/>
    <w:rsid w:val="00502C88"/>
    <w:pPr>
      <w:ind w:left="567"/>
    </w:pPr>
  </w:style>
  <w:style w:type="paragraph" w:customStyle="1" w:styleId="Huvudrubrik">
    <w:name w:val="Huvudrubrik"/>
    <w:basedOn w:val="Normal"/>
    <w:qFormat/>
    <w:rsid w:val="00013152"/>
    <w:rPr>
      <w:rFonts w:ascii="Hurme Geometric Sans 4" w:hAnsi="Hurme Geometric Sans 4"/>
      <w:b/>
      <w:sz w:val="96"/>
    </w:rPr>
  </w:style>
  <w:style w:type="table" w:customStyle="1" w:styleId="Formatmall1">
    <w:name w:val="Formatmall1"/>
    <w:basedOn w:val="Normaltabell"/>
    <w:uiPriority w:val="99"/>
    <w:rsid w:val="00C03BA1"/>
    <w:tblPr/>
  </w:style>
  <w:style w:type="paragraph" w:customStyle="1" w:styleId="Formatmall2">
    <w:name w:val="Formatmall2"/>
    <w:basedOn w:val="Normalwebb"/>
    <w:next w:val="Rubrik2"/>
    <w:autoRedefine/>
    <w:qFormat/>
    <w:rsid w:val="00DA1EA6"/>
    <w:rPr>
      <w:rFonts w:ascii="HURMEGEOMETRICSANS4-SEMIBOLD" w:hAnsi="HURMEGEOMETRICSANS4-SEMIBOLD"/>
      <w:b/>
      <w:sz w:val="28"/>
    </w:rPr>
  </w:style>
  <w:style w:type="paragraph" w:styleId="Liststycke">
    <w:name w:val="List Paragraph"/>
    <w:basedOn w:val="Normal"/>
    <w:uiPriority w:val="34"/>
    <w:qFormat/>
    <w:rsid w:val="00C03BA1"/>
    <w:pPr>
      <w:numPr>
        <w:numId w:val="8"/>
      </w:numPr>
      <w:contextualSpacing/>
    </w:pPr>
  </w:style>
  <w:style w:type="paragraph" w:customStyle="1" w:styleId="Kontakt-Namn">
    <w:name w:val="Kontakt-Namn"/>
    <w:basedOn w:val="Normal"/>
    <w:qFormat/>
    <w:rsid w:val="00C527A4"/>
    <w:pPr>
      <w:spacing w:line="240" w:lineRule="auto"/>
    </w:pPr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566B03"/>
    <w:pPr>
      <w:tabs>
        <w:tab w:val="center" w:pos="4536"/>
        <w:tab w:val="right" w:pos="9072"/>
      </w:tabs>
      <w:spacing w:line="240" w:lineRule="auto"/>
    </w:pPr>
  </w:style>
  <w:style w:type="character" w:customStyle="1" w:styleId="Rubrik3Char">
    <w:name w:val="Rubrik 3 Char"/>
    <w:basedOn w:val="Standardstycketeckensnitt"/>
    <w:link w:val="Rubrik3"/>
    <w:uiPriority w:val="9"/>
    <w:rsid w:val="00FB045D"/>
    <w:rPr>
      <w:rFonts w:ascii="Hurme Geometric Sans 4" w:eastAsia="Times New Roman" w:hAnsi="Hurme Geometric Sans 4" w:cs="Open Sans"/>
      <w:b/>
      <w:bCs/>
      <w:color w:val="000000"/>
      <w:sz w:val="32"/>
      <w:szCs w:val="32"/>
      <w:shd w:val="clear" w:color="auto" w:fill="FFFFFF"/>
      <w:lang w:val="en-US" w:eastAsia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566B03"/>
    <w:rPr>
      <w:rFonts w:ascii="Open Sans" w:hAnsi="Open Sans"/>
      <w:sz w:val="20"/>
    </w:rPr>
  </w:style>
  <w:style w:type="paragraph" w:styleId="Sidfot">
    <w:name w:val="footer"/>
    <w:basedOn w:val="Normal"/>
    <w:link w:val="SidfotChar"/>
    <w:uiPriority w:val="99"/>
    <w:unhideWhenUsed/>
    <w:rsid w:val="00566B03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66B03"/>
    <w:rPr>
      <w:rFonts w:ascii="Open Sans" w:hAnsi="Open Sans"/>
      <w:sz w:val="20"/>
    </w:rPr>
  </w:style>
  <w:style w:type="paragraph" w:customStyle="1" w:styleId="kontakta">
    <w:name w:val="kontakta"/>
    <w:basedOn w:val="Normal"/>
    <w:autoRedefine/>
    <w:qFormat/>
    <w:rsid w:val="002232D3"/>
    <w:rPr>
      <w:rFonts w:ascii="Open Sans SemiBold" w:hAnsi="Open Sans SemiBold" w:cs="Open Sans SemiBold"/>
      <w:b/>
      <w:bCs/>
      <w:sz w:val="28"/>
      <w:szCs w:val="28"/>
    </w:rPr>
  </w:style>
  <w:style w:type="paragraph" w:styleId="Normalwebb">
    <w:name w:val="Normal (Web)"/>
    <w:basedOn w:val="Normal"/>
    <w:autoRedefine/>
    <w:uiPriority w:val="99"/>
    <w:unhideWhenUsed/>
    <w:qFormat/>
    <w:rsid w:val="00DB57D1"/>
    <w:pPr>
      <w:shd w:val="clear" w:color="auto" w:fill="FFFFFF"/>
      <w:spacing w:after="225"/>
    </w:pPr>
    <w:rPr>
      <w:rFonts w:eastAsia="Times New Roman" w:cs="Open Sans"/>
      <w:color w:val="000000"/>
      <w:sz w:val="21"/>
      <w:szCs w:val="21"/>
      <w:lang w:val="en-US" w:eastAsia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B045D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B045D"/>
    <w:rPr>
      <w:rFonts w:eastAsiaTheme="minorEastAsia"/>
      <w:color w:val="5A5A5A" w:themeColor="text1" w:themeTint="A5"/>
      <w:spacing w:val="15"/>
      <w:sz w:val="22"/>
      <w:szCs w:val="22"/>
    </w:rPr>
  </w:style>
  <w:style w:type="numbering" w:customStyle="1" w:styleId="Aktuelllista1">
    <w:name w:val="Aktuell lista1"/>
    <w:uiPriority w:val="99"/>
    <w:rsid w:val="00FE3D68"/>
    <w:pPr>
      <w:numPr>
        <w:numId w:val="20"/>
      </w:numPr>
    </w:pPr>
  </w:style>
  <w:style w:type="numbering" w:customStyle="1" w:styleId="Aktuelllista2">
    <w:name w:val="Aktuell lista2"/>
    <w:uiPriority w:val="99"/>
    <w:rsid w:val="00815365"/>
    <w:pPr>
      <w:numPr>
        <w:numId w:val="22"/>
      </w:numPr>
    </w:pPr>
  </w:style>
  <w:style w:type="numbering" w:customStyle="1" w:styleId="Aktuelllista3">
    <w:name w:val="Aktuell lista3"/>
    <w:uiPriority w:val="99"/>
    <w:rsid w:val="00815365"/>
    <w:pPr>
      <w:numPr>
        <w:numId w:val="24"/>
      </w:numPr>
    </w:pPr>
  </w:style>
  <w:style w:type="numbering" w:customStyle="1" w:styleId="Aktuelllista4">
    <w:name w:val="Aktuell lista4"/>
    <w:uiPriority w:val="99"/>
    <w:rsid w:val="00815365"/>
    <w:pPr>
      <w:numPr>
        <w:numId w:val="26"/>
      </w:numPr>
    </w:pPr>
  </w:style>
  <w:style w:type="paragraph" w:styleId="Punktlista">
    <w:name w:val="List Bullet"/>
    <w:basedOn w:val="Liststycke"/>
    <w:uiPriority w:val="99"/>
    <w:unhideWhenUsed/>
    <w:rsid w:val="002A0CF3"/>
    <w:pPr>
      <w:numPr>
        <w:numId w:val="27"/>
      </w:numPr>
      <w:spacing w:line="480" w:lineRule="auto"/>
    </w:pPr>
  </w:style>
  <w:style w:type="table" w:styleId="Tabellrutnt">
    <w:name w:val="Table Grid"/>
    <w:basedOn w:val="Normaltabell"/>
    <w:uiPriority w:val="39"/>
    <w:rsid w:val="00A86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fortstt3">
    <w:name w:val="List Continue 3"/>
    <w:basedOn w:val="Normal"/>
    <w:uiPriority w:val="99"/>
    <w:unhideWhenUsed/>
    <w:rsid w:val="00F219F6"/>
    <w:pPr>
      <w:spacing w:after="120"/>
      <w:ind w:left="849"/>
      <w:contextualSpacing/>
    </w:pPr>
  </w:style>
  <w:style w:type="character" w:customStyle="1" w:styleId="Rubrik4Char">
    <w:name w:val="Rubrik 4 Char"/>
    <w:basedOn w:val="Standardstycketeckensnitt"/>
    <w:link w:val="Rubrik4"/>
    <w:uiPriority w:val="9"/>
    <w:rsid w:val="00EB219B"/>
    <w:rPr>
      <w:rFonts w:ascii="Hurme Geometric Sans 4" w:eastAsia="Times New Roman" w:hAnsi="Hurme Geometric Sans 4" w:cs="Open Sans"/>
      <w:b/>
      <w:bCs/>
      <w:color w:val="000000"/>
      <w:shd w:val="clear" w:color="auto" w:fill="FFFFFF"/>
      <w:lang w:val="en-US"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7D57CA"/>
    <w:rPr>
      <w:rFonts w:ascii="Hurme Geometric Sans 4" w:eastAsia="Times New Roman" w:hAnsi="Hurme Geometric Sans 4" w:cs="Open Sans"/>
      <w:b/>
      <w:bCs/>
      <w:color w:val="000000"/>
      <w:sz w:val="20"/>
      <w:szCs w:val="20"/>
      <w:shd w:val="clear" w:color="auto" w:fill="FFFFFF"/>
      <w:lang w:eastAsia="sv-SE"/>
    </w:rPr>
  </w:style>
  <w:style w:type="character" w:styleId="Stark">
    <w:name w:val="Strong"/>
    <w:basedOn w:val="Standardstycketeckensnitt"/>
    <w:uiPriority w:val="22"/>
    <w:qFormat/>
    <w:rsid w:val="00EB219B"/>
    <w:rPr>
      <w:rFonts w:ascii="Inter" w:hAnsi="Inter"/>
      <w:b/>
      <w:bCs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medlinkab811.sharepoint.com/sites/OrganizationAssetsLibrary/Delade%20dokument/Mallar/medklink_word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2A8E36AEA74742A89876970F51851A" ma:contentTypeVersion="4" ma:contentTypeDescription="Skapa ett nytt dokument." ma:contentTypeScope="" ma:versionID="80a70a4a81ebf2a151147124db345b9f">
  <xsd:schema xmlns:xsd="http://www.w3.org/2001/XMLSchema" xmlns:xs="http://www.w3.org/2001/XMLSchema" xmlns:p="http://schemas.microsoft.com/office/2006/metadata/properties" xmlns:ns2="bb06f422-8f29-484d-8f64-4bbb10ea56a0" xmlns:ns3="e88fbd34-97df-4677-bc14-5b004c7c085e" targetNamespace="http://schemas.microsoft.com/office/2006/metadata/properties" ma:root="true" ma:fieldsID="13ef7939e8479496ad13fc9a08bab2d5" ns2:_="" ns3:_="">
    <xsd:import namespace="bb06f422-8f29-484d-8f64-4bbb10ea56a0"/>
    <xsd:import namespace="e88fbd34-97df-4677-bc14-5b004c7c0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6f422-8f29-484d-8f64-4bbb10ea5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fbd34-97df-4677-bc14-5b004c7c08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D9036C-0DE6-4027-BA09-8790B98DB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06f422-8f29-484d-8f64-4bbb10ea56a0"/>
    <ds:schemaRef ds:uri="e88fbd34-97df-4677-bc14-5b004c7c0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51B55-A565-4F13-9946-4A01A086C7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05AB2F-FBB1-4953-8E88-45E2E49F57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medklink_wordmall</Template>
  <TotalTime>0</TotalTime>
  <Pages>1</Pages>
  <Words>125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Michaela Silvhagen</cp:lastModifiedBy>
  <cp:revision>3</cp:revision>
  <cp:lastPrinted>2022-09-07T07:53:00Z</cp:lastPrinted>
  <dcterms:created xsi:type="dcterms:W3CDTF">2025-11-11T07:48:00Z</dcterms:created>
  <dcterms:modified xsi:type="dcterms:W3CDTF">2025-11-11T07:48:00Z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0x010100B72A8E36AEA74742A89876970F51851A</vt:lpwstr>
  </property>
</Properties>
</file>